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2B75D" w14:textId="77777777" w:rsidR="00C609F2" w:rsidRDefault="00C609F2" w:rsidP="00CB2F0A">
      <w:pPr>
        <w:pStyle w:val="Title"/>
      </w:pPr>
    </w:p>
    <w:p w14:paraId="1BA12B4D" w14:textId="22A502B2" w:rsidR="003F7AED" w:rsidRPr="00C86DBC" w:rsidRDefault="00795481" w:rsidP="00C86DBC">
      <w:pPr>
        <w:jc w:val="center"/>
        <w:rPr>
          <w:rFonts w:asciiTheme="minorHAnsi" w:hAnsiTheme="minorHAnsi" w:cstheme="minorHAnsi"/>
          <w:b/>
          <w:sz w:val="40"/>
        </w:rPr>
      </w:pPr>
      <w:r w:rsidRPr="00C86DBC">
        <w:rPr>
          <w:rFonts w:asciiTheme="minorHAnsi" w:hAnsiTheme="minorHAnsi" w:cstheme="minorHAnsi"/>
          <w:b/>
          <w:sz w:val="40"/>
        </w:rPr>
        <w:t>Special Project</w:t>
      </w:r>
      <w:r w:rsidR="00C86DBC">
        <w:rPr>
          <w:rFonts w:asciiTheme="minorHAnsi" w:hAnsiTheme="minorHAnsi" w:cstheme="minorHAnsi"/>
          <w:b/>
          <w:sz w:val="40"/>
        </w:rPr>
        <w:t xml:space="preserve"> Course</w:t>
      </w:r>
    </w:p>
    <w:p w14:paraId="1106EB83" w14:textId="29FB8EC5" w:rsidR="00CB2F0A" w:rsidRPr="00C86DBC" w:rsidRDefault="00C859D2" w:rsidP="00C86DBC">
      <w:pPr>
        <w:jc w:val="center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 xml:space="preserve">Assignments: </w:t>
      </w:r>
      <w:r w:rsidR="002C6247">
        <w:rPr>
          <w:rFonts w:asciiTheme="minorHAnsi" w:hAnsiTheme="minorHAnsi" w:cstheme="minorHAnsi"/>
          <w:sz w:val="40"/>
        </w:rPr>
        <w:t xml:space="preserve">Tasks and </w:t>
      </w:r>
      <w:r w:rsidR="00136AC9" w:rsidRPr="00C86DBC">
        <w:rPr>
          <w:rFonts w:asciiTheme="minorHAnsi" w:hAnsiTheme="minorHAnsi" w:cstheme="minorHAnsi"/>
          <w:sz w:val="40"/>
        </w:rPr>
        <w:t>Deliverables</w:t>
      </w:r>
    </w:p>
    <w:p w14:paraId="130EAE31" w14:textId="77777777" w:rsidR="00C609F2" w:rsidRPr="00CE0804" w:rsidRDefault="00C609F2" w:rsidP="00C87088">
      <w:pPr>
        <w:pStyle w:val="Subtitle"/>
        <w:rPr>
          <w:b/>
          <w:sz w:val="24"/>
          <w:szCs w:val="24"/>
        </w:rPr>
      </w:pPr>
    </w:p>
    <w:tbl>
      <w:tblPr>
        <w:tblW w:w="103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480"/>
        <w:gridCol w:w="1530"/>
      </w:tblGrid>
      <w:tr w:rsidR="008701DF" w:rsidRPr="001729A8" w14:paraId="37A5DE86" w14:textId="77777777" w:rsidTr="00913AED">
        <w:trPr>
          <w:trHeight w:val="5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53D5A9A" w14:textId="77777777" w:rsidR="008701DF" w:rsidRPr="001729A8" w:rsidRDefault="008701DF" w:rsidP="00CB2F0A">
            <w:pPr>
              <w:pStyle w:val="Heading1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729A8">
              <w:rPr>
                <w:rFonts w:asciiTheme="minorHAnsi" w:hAnsiTheme="minorHAnsi"/>
                <w:b/>
                <w:bCs/>
                <w:sz w:val="32"/>
                <w:szCs w:val="32"/>
              </w:rPr>
              <w:t>Sessions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DC9A6C2" w14:textId="77777777" w:rsidR="008701DF" w:rsidRPr="001729A8" w:rsidRDefault="00795481" w:rsidP="00CB2F0A">
            <w:pPr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Tasks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0F07AB" w14:textId="77777777" w:rsidR="008701DF" w:rsidRPr="001729A8" w:rsidRDefault="008701DF" w:rsidP="00CB2F0A">
            <w:pPr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1729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 Due</w:t>
            </w:r>
          </w:p>
        </w:tc>
      </w:tr>
      <w:tr w:rsidR="008701DF" w14:paraId="46C0F0C7" w14:textId="77777777" w:rsidTr="00C86DBC">
        <w:trPr>
          <w:trHeight w:val="87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71568561" w14:textId="2C2A0D3B" w:rsidR="00795481" w:rsidRDefault="00586813" w:rsidP="00CB2F0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Week</w:t>
            </w:r>
            <w:r w:rsidR="00795481" w:rsidRPr="00795481">
              <w:rPr>
                <w:rFonts w:asciiTheme="minorHAnsi" w:hAnsiTheme="minorHAnsi"/>
                <w:sz w:val="24"/>
              </w:rPr>
              <w:t xml:space="preserve"> 1 </w:t>
            </w:r>
          </w:p>
          <w:p w14:paraId="1F47DE1D" w14:textId="3BD07A95" w:rsidR="008701DF" w:rsidRPr="00795481" w:rsidRDefault="00586813" w:rsidP="00CB2F0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62C4D9A4" w14:textId="77777777" w:rsidR="0060572A" w:rsidRPr="00F1071F" w:rsidRDefault="001E1803" w:rsidP="00F107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F1071F">
              <w:rPr>
                <w:rFonts w:asciiTheme="minorHAnsi" w:hAnsiTheme="minorHAnsi"/>
                <w:sz w:val="24"/>
              </w:rPr>
              <w:t>Identify possible topic of your project</w:t>
            </w:r>
          </w:p>
          <w:p w14:paraId="34DE4531" w14:textId="77777777" w:rsidR="0060572A" w:rsidRPr="00F1071F" w:rsidRDefault="001E1803" w:rsidP="00F107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F1071F">
              <w:rPr>
                <w:rFonts w:asciiTheme="minorHAnsi" w:hAnsiTheme="minorHAnsi"/>
                <w:sz w:val="24"/>
              </w:rPr>
              <w:t xml:space="preserve">Write a short paragraph that describes topic of project and learning objectives </w:t>
            </w:r>
          </w:p>
          <w:p w14:paraId="4E112FC2" w14:textId="77777777" w:rsidR="0060572A" w:rsidRPr="00F1071F" w:rsidRDefault="001E1803" w:rsidP="00F107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F1071F">
              <w:rPr>
                <w:rFonts w:asciiTheme="minorHAnsi" w:hAnsiTheme="minorHAnsi"/>
                <w:sz w:val="24"/>
              </w:rPr>
              <w:t>Search preliminary relevant &amp; useful resources</w:t>
            </w:r>
          </w:p>
          <w:p w14:paraId="764A5508" w14:textId="4A850DEC" w:rsidR="00142151" w:rsidRPr="00F1071F" w:rsidRDefault="001E1803" w:rsidP="00F107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F1071F">
              <w:rPr>
                <w:rFonts w:asciiTheme="minorHAnsi" w:hAnsiTheme="minorHAnsi"/>
                <w:sz w:val="24"/>
              </w:rPr>
              <w:t xml:space="preserve">Write a short </w:t>
            </w:r>
            <w:r w:rsidR="00C20A41">
              <w:rPr>
                <w:rFonts w:asciiTheme="minorHAnsi" w:hAnsiTheme="minorHAnsi"/>
                <w:sz w:val="24"/>
              </w:rPr>
              <w:t>autob</w:t>
            </w:r>
            <w:r w:rsidR="00C20A41" w:rsidRPr="00F1071F">
              <w:rPr>
                <w:rFonts w:asciiTheme="minorHAnsi" w:hAnsiTheme="minorHAnsi"/>
                <w:sz w:val="24"/>
              </w:rPr>
              <w:t>iography</w:t>
            </w:r>
            <w:r w:rsidRPr="00F1071F">
              <w:rPr>
                <w:rFonts w:asciiTheme="minorHAnsi" w:hAnsiTheme="minorHAnsi"/>
                <w:sz w:val="24"/>
              </w:rPr>
              <w:t xml:space="preserve"> in TL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1CACFA09" w14:textId="54906660" w:rsidR="009709D3" w:rsidRPr="009709D3" w:rsidRDefault="009709D3" w:rsidP="009709D3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9709D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 w:rsidR="003B2C88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submit before next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  <w:p w14:paraId="3300F4ED" w14:textId="77777777" w:rsidR="008701DF" w:rsidRPr="001729A8" w:rsidRDefault="008701DF" w:rsidP="00CB2F0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701DF" w14:paraId="7A58B6B3" w14:textId="77777777" w:rsidTr="00C86DBC">
        <w:trPr>
          <w:trHeight w:val="8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451CE852" w14:textId="77777777" w:rsidR="00B22BAA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Week</w:t>
            </w:r>
            <w:r w:rsidRPr="00795481">
              <w:rPr>
                <w:rFonts w:asciiTheme="minorHAnsi" w:hAnsiTheme="minorHAnsi"/>
                <w:sz w:val="24"/>
              </w:rPr>
              <w:t xml:space="preserve"> 1 </w:t>
            </w:r>
          </w:p>
          <w:p w14:paraId="5EE08959" w14:textId="750351A9" w:rsidR="008701DF" w:rsidRPr="00795481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42E7624A" w14:textId="77777777" w:rsidR="0060572A" w:rsidRPr="00163C05" w:rsidRDefault="001E1803" w:rsidP="00163C0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163C05">
              <w:rPr>
                <w:rFonts w:asciiTheme="minorHAnsi" w:hAnsiTheme="minorHAnsi"/>
                <w:sz w:val="24"/>
              </w:rPr>
              <w:t xml:space="preserve">Write a </w:t>
            </w:r>
            <w:proofErr w:type="gramStart"/>
            <w:r w:rsidRPr="00163C05">
              <w:rPr>
                <w:rFonts w:asciiTheme="minorHAnsi" w:hAnsiTheme="minorHAnsi"/>
                <w:sz w:val="24"/>
              </w:rPr>
              <w:t>high level</w:t>
            </w:r>
            <w:proofErr w:type="gramEnd"/>
            <w:r w:rsidRPr="00163C05">
              <w:rPr>
                <w:rFonts w:asciiTheme="minorHAnsi" w:hAnsiTheme="minorHAnsi"/>
                <w:sz w:val="24"/>
              </w:rPr>
              <w:t xml:space="preserve"> project plan that outlines the project topic, scope, research methods, timeline, and output format (e.g. PPT, blog, essay, etc.)</w:t>
            </w:r>
          </w:p>
          <w:p w14:paraId="191D269F" w14:textId="54CBC129" w:rsidR="00436786" w:rsidRPr="00163C05" w:rsidRDefault="001E1803" w:rsidP="00163C0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163C05">
              <w:rPr>
                <w:rFonts w:asciiTheme="minorHAnsi" w:hAnsiTheme="minorHAnsi"/>
                <w:sz w:val="24"/>
              </w:rPr>
              <w:t>Write a preliminary abstract in TL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0E5F5551" w14:textId="096A96DA" w:rsidR="008701DF" w:rsidRPr="003B2C88" w:rsidRDefault="003B2C88" w:rsidP="003B2C88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9709D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submit before next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</w:tc>
      </w:tr>
      <w:tr w:rsidR="008701DF" w14:paraId="2EE15A12" w14:textId="77777777" w:rsidTr="00C86DBC">
        <w:trPr>
          <w:trHeight w:val="8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68F4C8E6" w14:textId="383D2982" w:rsidR="00B22BAA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Week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2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</w:p>
          <w:p w14:paraId="3934DE25" w14:textId="24A5DEAA" w:rsidR="008701DF" w:rsidRPr="00795481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49560287" w14:textId="77777777" w:rsidR="0060572A" w:rsidRPr="00B73384" w:rsidRDefault="001E1803" w:rsidP="00B7338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B73384">
              <w:rPr>
                <w:rFonts w:asciiTheme="minorHAnsi" w:hAnsiTheme="minorHAnsi"/>
                <w:sz w:val="24"/>
              </w:rPr>
              <w:t>Search data &amp; information for the final output/deliverable</w:t>
            </w:r>
          </w:p>
          <w:p w14:paraId="3F9FC12A" w14:textId="01D692AA" w:rsidR="00795481" w:rsidRPr="00B73384" w:rsidRDefault="001E1803" w:rsidP="00B7338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B73384">
              <w:rPr>
                <w:rFonts w:asciiTheme="minorHAnsi" w:hAnsiTheme="minorHAnsi"/>
                <w:sz w:val="24"/>
              </w:rPr>
              <w:t>Start working on your presentation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6EC24BC3" w14:textId="34E13138" w:rsidR="008701DF" w:rsidRPr="003B2C88" w:rsidRDefault="003B2C88" w:rsidP="003B2C88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9709D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submit before next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</w:tc>
      </w:tr>
      <w:tr w:rsidR="008701DF" w14:paraId="0B11B672" w14:textId="77777777" w:rsidTr="00C86DBC">
        <w:trPr>
          <w:trHeight w:val="63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04CB3C89" w14:textId="0D5D0CC6" w:rsidR="00B22BAA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Week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2</w:t>
            </w:r>
          </w:p>
          <w:p w14:paraId="13AE581E" w14:textId="663AC553" w:rsidR="008701DF" w:rsidRPr="00795481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2ADAC36F" w14:textId="1D742D45" w:rsidR="0060572A" w:rsidRPr="00B73384" w:rsidRDefault="00815B6A" w:rsidP="00B733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Prepare to p</w:t>
            </w:r>
            <w:r w:rsidR="001E1803" w:rsidRPr="00B73384">
              <w:rPr>
                <w:rFonts w:asciiTheme="minorHAnsi" w:hAnsiTheme="minorHAnsi"/>
                <w:sz w:val="24"/>
              </w:rPr>
              <w:t>resent 1</w:t>
            </w:r>
            <w:r w:rsidR="001E1803" w:rsidRPr="00B73384">
              <w:rPr>
                <w:rFonts w:asciiTheme="minorHAnsi" w:hAnsiTheme="minorHAnsi"/>
                <w:sz w:val="24"/>
                <w:vertAlign w:val="superscript"/>
              </w:rPr>
              <w:t>st</w:t>
            </w:r>
            <w:r w:rsidR="001E1803" w:rsidRPr="00B73384">
              <w:rPr>
                <w:rFonts w:asciiTheme="minorHAnsi" w:hAnsiTheme="minorHAnsi"/>
                <w:sz w:val="24"/>
              </w:rPr>
              <w:t xml:space="preserve"> draft of presentation</w:t>
            </w:r>
          </w:p>
          <w:p w14:paraId="548F8948" w14:textId="738BA211" w:rsidR="00436786" w:rsidRPr="00C86DBC" w:rsidRDefault="00815B6A" w:rsidP="00B7338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Be </w:t>
            </w:r>
            <w:r>
              <w:rPr>
                <w:rFonts w:asciiTheme="minorHAnsi" w:hAnsiTheme="minorHAnsi"/>
                <w:sz w:val="24"/>
              </w:rPr>
              <w:t>Prepare</w:t>
            </w:r>
            <w:r>
              <w:rPr>
                <w:rFonts w:asciiTheme="minorHAnsi" w:hAnsiTheme="minorHAnsi"/>
                <w:sz w:val="24"/>
              </w:rPr>
              <w:t>d to p</w:t>
            </w:r>
            <w:r w:rsidR="00B73384" w:rsidRPr="00B73384">
              <w:rPr>
                <w:rFonts w:asciiTheme="minorHAnsi" w:hAnsiTheme="minorHAnsi"/>
                <w:sz w:val="24"/>
              </w:rPr>
              <w:t>ractice all tools needed for your presentation in the classroom (e.g. how to present a PowerPoint)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219277FC" w14:textId="6D0D467A" w:rsidR="008701DF" w:rsidRPr="003B2C88" w:rsidRDefault="003B2C88" w:rsidP="003B2C88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9709D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submit before next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</w:tc>
      </w:tr>
      <w:tr w:rsidR="008701DF" w14:paraId="148097A4" w14:textId="77777777" w:rsidTr="00C86DBC">
        <w:trPr>
          <w:trHeight w:val="8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58C51D50" w14:textId="24CCED88" w:rsidR="00B22BAA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Week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3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</w:p>
          <w:p w14:paraId="71DC2922" w14:textId="65CD0BD5" w:rsidR="008701DF" w:rsidRPr="00795481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4C59EFDF" w14:textId="70CB4DF9" w:rsidR="0060572A" w:rsidRPr="00144E27" w:rsidRDefault="00663431" w:rsidP="00144E2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Prepare </w:t>
            </w:r>
            <w:r>
              <w:rPr>
                <w:rFonts w:asciiTheme="minorHAnsi" w:hAnsiTheme="minorHAnsi"/>
                <w:sz w:val="24"/>
              </w:rPr>
              <w:t>to p</w:t>
            </w:r>
            <w:r w:rsidR="001E1803" w:rsidRPr="00144E27">
              <w:rPr>
                <w:rFonts w:asciiTheme="minorHAnsi" w:hAnsiTheme="minorHAnsi"/>
                <w:sz w:val="24"/>
              </w:rPr>
              <w:t>resent 2</w:t>
            </w:r>
            <w:r w:rsidR="001E1803" w:rsidRPr="00144E27">
              <w:rPr>
                <w:rFonts w:asciiTheme="minorHAnsi" w:hAnsiTheme="minorHAnsi"/>
                <w:sz w:val="24"/>
                <w:vertAlign w:val="superscript"/>
              </w:rPr>
              <w:t>nd</w:t>
            </w:r>
            <w:r w:rsidR="001E1803" w:rsidRPr="00144E27">
              <w:rPr>
                <w:rFonts w:asciiTheme="minorHAnsi" w:hAnsiTheme="minorHAnsi"/>
                <w:sz w:val="24"/>
              </w:rPr>
              <w:t xml:space="preserve"> draft of presentation</w:t>
            </w:r>
          </w:p>
          <w:p w14:paraId="325EFDD6" w14:textId="3821379C" w:rsidR="00795481" w:rsidRPr="00144E27" w:rsidRDefault="001E1803" w:rsidP="00144E2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144E27">
              <w:rPr>
                <w:rFonts w:asciiTheme="minorHAnsi" w:hAnsiTheme="minorHAnsi"/>
                <w:sz w:val="24"/>
              </w:rPr>
              <w:t>Present your (quasi) completed project deliverable that includes a list of references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013CCC91" w14:textId="3FBB2AD7" w:rsidR="008701DF" w:rsidRPr="003B2C88" w:rsidRDefault="003B2C88" w:rsidP="003B2C88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9709D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submit before next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</w:tc>
      </w:tr>
      <w:tr w:rsidR="008701DF" w14:paraId="35F2CFF8" w14:textId="77777777" w:rsidTr="00C86DBC">
        <w:trPr>
          <w:trHeight w:val="7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28BE0FF3" w14:textId="505E39D8" w:rsidR="00B22BAA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Week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3</w:t>
            </w:r>
          </w:p>
          <w:p w14:paraId="345B5051" w14:textId="7A32D878" w:rsidR="008701DF" w:rsidRPr="00795481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66DE42D8" w14:textId="77777777" w:rsidR="0060572A" w:rsidRPr="00144E27" w:rsidRDefault="001E1803" w:rsidP="00144E2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144E27">
              <w:rPr>
                <w:rFonts w:asciiTheme="minorHAnsi" w:hAnsiTheme="minorHAnsi"/>
                <w:sz w:val="24"/>
              </w:rPr>
              <w:t>Write your final abstract in TL and in English</w:t>
            </w:r>
          </w:p>
          <w:p w14:paraId="2D7BA165" w14:textId="4FDBF14A" w:rsidR="00795481" w:rsidRPr="00144E27" w:rsidRDefault="001E1803" w:rsidP="00144E2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 w:rsidRPr="00144E27">
              <w:rPr>
                <w:rFonts w:asciiTheme="minorHAnsi" w:hAnsiTheme="minorHAnsi"/>
                <w:sz w:val="24"/>
              </w:rPr>
              <w:t xml:space="preserve">Write a short </w:t>
            </w:r>
            <w:r w:rsidR="00C20A41">
              <w:rPr>
                <w:rFonts w:asciiTheme="minorHAnsi" w:hAnsiTheme="minorHAnsi"/>
                <w:sz w:val="24"/>
              </w:rPr>
              <w:t>autob</w:t>
            </w:r>
            <w:r w:rsidR="00C20A41" w:rsidRPr="00F1071F">
              <w:rPr>
                <w:rFonts w:asciiTheme="minorHAnsi" w:hAnsiTheme="minorHAnsi"/>
                <w:sz w:val="24"/>
              </w:rPr>
              <w:t xml:space="preserve">iography </w:t>
            </w:r>
            <w:r w:rsidRPr="00144E27">
              <w:rPr>
                <w:rFonts w:asciiTheme="minorHAnsi" w:hAnsiTheme="minorHAnsi"/>
                <w:sz w:val="24"/>
              </w:rPr>
              <w:t>in English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7AEB74F5" w14:textId="36D5F610" w:rsidR="008701DF" w:rsidRPr="003B2C88" w:rsidRDefault="003B2C88" w:rsidP="003B2C88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9709D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submit before next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</w:tc>
      </w:tr>
      <w:tr w:rsidR="008701DF" w14:paraId="53390163" w14:textId="77777777" w:rsidTr="00C86DBC">
        <w:trPr>
          <w:trHeight w:val="7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3288057B" w14:textId="4C3163E5" w:rsidR="00B22BAA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Week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4</w:t>
            </w:r>
          </w:p>
          <w:p w14:paraId="75A49EC1" w14:textId="38728414" w:rsidR="008701DF" w:rsidRPr="00795481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11C20A11" w14:textId="72DFE352" w:rsidR="0060572A" w:rsidRPr="006C50BA" w:rsidRDefault="006C50BA" w:rsidP="006C50B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Be prepared to p</w:t>
            </w:r>
            <w:r w:rsidR="001E1803" w:rsidRPr="00144E27">
              <w:rPr>
                <w:rFonts w:asciiTheme="minorHAnsi" w:hAnsiTheme="minorHAnsi"/>
                <w:bCs/>
                <w:sz w:val="24"/>
              </w:rPr>
              <w:t xml:space="preserve">resent your final presentation (as a mock) for no more  </w:t>
            </w:r>
            <w:r w:rsidR="00144E27" w:rsidRPr="006C50BA">
              <w:rPr>
                <w:rFonts w:asciiTheme="minorHAnsi" w:hAnsiTheme="minorHAnsi"/>
                <w:bCs/>
                <w:sz w:val="24"/>
              </w:rPr>
              <w:t xml:space="preserve"> </w:t>
            </w:r>
          </w:p>
          <w:p w14:paraId="35EA5458" w14:textId="355EFC96" w:rsidR="00C86DBC" w:rsidRPr="00144E27" w:rsidRDefault="001E1803" w:rsidP="00144E2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Cs/>
                <w:sz w:val="24"/>
              </w:rPr>
            </w:pPr>
            <w:r w:rsidRPr="00144E27">
              <w:rPr>
                <w:rFonts w:asciiTheme="minorHAnsi" w:hAnsiTheme="minorHAnsi"/>
                <w:bCs/>
                <w:sz w:val="24"/>
              </w:rPr>
              <w:t>Email your final deliverable to your instructor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09E"/>
          </w:tcPr>
          <w:p w14:paraId="79B29632" w14:textId="3B87A28B" w:rsidR="003B2C88" w:rsidRPr="003B2C88" w:rsidRDefault="003B2C88" w:rsidP="003B2C8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09D3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Please 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submit before next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</w:tc>
      </w:tr>
      <w:tr w:rsidR="008701DF" w14:paraId="6580DD96" w14:textId="77777777" w:rsidTr="00C86DBC">
        <w:trPr>
          <w:trHeight w:val="7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12EB52FE" w14:textId="23E1F0EC" w:rsidR="00B22BAA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Week</w:t>
            </w:r>
            <w:r w:rsidRPr="00795481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4</w:t>
            </w:r>
          </w:p>
          <w:p w14:paraId="3C798F18" w14:textId="2AC5CDD9" w:rsidR="008701DF" w:rsidRPr="00795481" w:rsidRDefault="00B22BAA" w:rsidP="00B22BAA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Session 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17AE7FA9" w14:textId="16922ED6" w:rsidR="00884779" w:rsidRPr="002B2655" w:rsidRDefault="006C50BA" w:rsidP="002B265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Review your </w:t>
            </w:r>
            <w:r w:rsidR="00236C8E" w:rsidRPr="002B2655">
              <w:rPr>
                <w:rFonts w:asciiTheme="minorHAnsi" w:hAnsiTheme="minorHAnsi"/>
                <w:sz w:val="24"/>
              </w:rPr>
              <w:t xml:space="preserve">Final presentation </w:t>
            </w:r>
          </w:p>
          <w:p w14:paraId="1C643470" w14:textId="11823EEA" w:rsidR="00884779" w:rsidRPr="002B2655" w:rsidRDefault="006C50BA" w:rsidP="002B265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Be prepared to present your </w:t>
            </w:r>
            <w:r w:rsidR="00236C8E" w:rsidRPr="002B2655">
              <w:rPr>
                <w:rFonts w:asciiTheme="minorHAnsi" w:hAnsiTheme="minorHAnsi"/>
                <w:sz w:val="24"/>
              </w:rPr>
              <w:t>Final Presentation</w:t>
            </w:r>
          </w:p>
          <w:p w14:paraId="4B3C6F73" w14:textId="1194066A" w:rsidR="00884779" w:rsidRPr="002B2655" w:rsidRDefault="006C50BA" w:rsidP="002B265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Be prepared for </w:t>
            </w:r>
            <w:r w:rsidR="00236C8E" w:rsidRPr="002B2655">
              <w:rPr>
                <w:rFonts w:asciiTheme="minorHAnsi" w:hAnsiTheme="minorHAnsi"/>
                <w:sz w:val="24"/>
              </w:rPr>
              <w:t xml:space="preserve">Group Questions/Answers </w:t>
            </w:r>
          </w:p>
          <w:p w14:paraId="4CD52791" w14:textId="53FBD308" w:rsidR="00795481" w:rsidRPr="002B2655" w:rsidRDefault="006C50BA" w:rsidP="002B265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Be prepared to receive a </w:t>
            </w:r>
            <w:r w:rsidR="00236C8E" w:rsidRPr="002B2655">
              <w:rPr>
                <w:rFonts w:asciiTheme="minorHAnsi" w:hAnsiTheme="minorHAnsi"/>
                <w:sz w:val="24"/>
              </w:rPr>
              <w:t xml:space="preserve">Feedback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0EF"/>
          </w:tcPr>
          <w:p w14:paraId="285BD180" w14:textId="0474ADA4" w:rsidR="008701DF" w:rsidRPr="001729A8" w:rsidRDefault="006C50BA" w:rsidP="00CB2F0A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F08DC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highlight w:val="yellow"/>
              </w:rPr>
              <w:t xml:space="preserve">Please submit before </w:t>
            </w:r>
            <w:r w:rsidRPr="002F08DC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highlight w:val="yellow"/>
              </w:rPr>
              <w:t>THIS LAST</w:t>
            </w:r>
            <w:r w:rsidRPr="002F08DC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  <w:highlight w:val="yellow"/>
              </w:rPr>
              <w:t xml:space="preserve"> session</w:t>
            </w:r>
            <w:r w:rsidRPr="009709D3">
              <w:rPr>
                <w:rFonts w:asciiTheme="minorHAnsi" w:hAnsiTheme="minorHAnsi"/>
                <w:color w:val="FF0000"/>
                <w:sz w:val="28"/>
                <w:szCs w:val="28"/>
              </w:rPr>
              <w:t> </w:t>
            </w:r>
          </w:p>
        </w:tc>
      </w:tr>
    </w:tbl>
    <w:p w14:paraId="1BC1A547" w14:textId="77777777" w:rsidR="00C609F2" w:rsidRDefault="00C609F2" w:rsidP="00CB2F0A">
      <w:pPr>
        <w:pStyle w:val="Subtitle"/>
        <w:rPr>
          <w:sz w:val="24"/>
          <w:szCs w:val="24"/>
        </w:rPr>
      </w:pPr>
    </w:p>
    <w:sectPr w:rsidR="00C609F2" w:rsidSect="00340F1D">
      <w:headerReference w:type="default" r:id="rId9"/>
      <w:pgSz w:w="12240" w:h="15840"/>
      <w:pgMar w:top="44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C10A7" w14:textId="77777777" w:rsidR="006346EA" w:rsidRDefault="006346EA" w:rsidP="00340F1D">
      <w:r>
        <w:separator/>
      </w:r>
    </w:p>
  </w:endnote>
  <w:endnote w:type="continuationSeparator" w:id="0">
    <w:p w14:paraId="75F29122" w14:textId="77777777" w:rsidR="006346EA" w:rsidRDefault="006346EA" w:rsidP="0034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D5420" w14:textId="77777777" w:rsidR="006346EA" w:rsidRDefault="006346EA" w:rsidP="00340F1D">
      <w:r>
        <w:separator/>
      </w:r>
    </w:p>
  </w:footnote>
  <w:footnote w:type="continuationSeparator" w:id="0">
    <w:p w14:paraId="196AC1C3" w14:textId="77777777" w:rsidR="006346EA" w:rsidRDefault="006346EA" w:rsidP="0034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4A63F" w14:textId="77777777" w:rsidR="00325509" w:rsidRPr="00325509" w:rsidRDefault="00325509" w:rsidP="00325509">
    <w:pPr>
      <w:tabs>
        <w:tab w:val="left" w:pos="0"/>
      </w:tabs>
      <w:adjustRightInd w:val="0"/>
      <w:contextualSpacing/>
      <w:rPr>
        <w:rFonts w:ascii="Calibri" w:eastAsia="SimSun" w:hAnsi="Calibri" w:cs="Calibri"/>
        <w:b/>
        <w:bCs/>
        <w:sz w:val="16"/>
        <w:szCs w:val="16"/>
      </w:rPr>
    </w:pPr>
    <w:r w:rsidRPr="00325509">
      <w:rPr>
        <w:rFonts w:ascii="Calibri" w:eastAsia="SimSun" w:hAnsi="Calibri" w:cs="Calibri"/>
        <w:b/>
        <w:bCs/>
        <w:sz w:val="16"/>
        <w:szCs w:val="16"/>
      </w:rPr>
      <w:t xml:space="preserve">DEPARTMENT OF THE AIR FORCE </w:t>
    </w:r>
  </w:p>
  <w:p w14:paraId="136AC696" w14:textId="77777777" w:rsidR="00325509" w:rsidRPr="00325509" w:rsidRDefault="00325509" w:rsidP="00325509">
    <w:pPr>
      <w:tabs>
        <w:tab w:val="left" w:pos="0"/>
      </w:tabs>
      <w:adjustRightInd w:val="0"/>
      <w:contextualSpacing/>
      <w:rPr>
        <w:rFonts w:ascii="Calibri" w:eastAsia="SimSun" w:hAnsi="Calibri" w:cs="Calibri"/>
        <w:b/>
        <w:bCs/>
        <w:sz w:val="16"/>
        <w:szCs w:val="16"/>
      </w:rPr>
    </w:pPr>
    <w:r w:rsidRPr="00325509">
      <w:rPr>
        <w:rFonts w:ascii="Calibri" w:eastAsia="SimSun" w:hAnsi="Calibri" w:cs="Calibri"/>
        <w:b/>
        <w:bCs/>
        <w:sz w:val="16"/>
        <w:szCs w:val="16"/>
      </w:rPr>
      <w:t>Air Force Culture and Language Center</w:t>
    </w:r>
  </w:p>
  <w:p w14:paraId="02511A2C" w14:textId="77777777" w:rsidR="00325509" w:rsidRPr="00325509" w:rsidRDefault="00325509" w:rsidP="00325509">
    <w:pPr>
      <w:tabs>
        <w:tab w:val="left" w:pos="0"/>
        <w:tab w:val="center" w:pos="4680"/>
        <w:tab w:val="right" w:pos="9360"/>
      </w:tabs>
      <w:autoSpaceDE/>
      <w:autoSpaceDN/>
      <w:contextualSpacing/>
      <w:rPr>
        <w:rFonts w:ascii="Calibri" w:eastAsia="SimSun" w:hAnsi="Calibri" w:cs="Calibri"/>
        <w:sz w:val="22"/>
        <w:szCs w:val="22"/>
      </w:rPr>
    </w:pPr>
    <w:r w:rsidRPr="00325509">
      <w:rPr>
        <w:rFonts w:ascii="Calibri" w:eastAsia="SimSun" w:hAnsi="Calibri" w:cs="Calibri"/>
        <w:b/>
        <w:bCs/>
        <w:sz w:val="16"/>
        <w:szCs w:val="16"/>
      </w:rPr>
      <w:t>Maxwell AFB, AL.</w:t>
    </w:r>
  </w:p>
  <w:p w14:paraId="3A8FEB7B" w14:textId="77777777" w:rsidR="00340F1D" w:rsidRDefault="00340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751E"/>
    <w:multiLevelType w:val="hybridMultilevel"/>
    <w:tmpl w:val="B20E4242"/>
    <w:lvl w:ilvl="0" w:tplc="3D9CF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8F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E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AD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A4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CE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A5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C3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6614A"/>
    <w:multiLevelType w:val="hybridMultilevel"/>
    <w:tmpl w:val="314C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F19"/>
    <w:multiLevelType w:val="hybridMultilevel"/>
    <w:tmpl w:val="482AD4F4"/>
    <w:lvl w:ilvl="0" w:tplc="1FBCB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A6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E1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A2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43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02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0F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49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47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10264D"/>
    <w:multiLevelType w:val="hybridMultilevel"/>
    <w:tmpl w:val="34DA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00AE"/>
    <w:multiLevelType w:val="hybridMultilevel"/>
    <w:tmpl w:val="86E6CC24"/>
    <w:lvl w:ilvl="0" w:tplc="2342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CF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00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A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01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32D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4A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6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C6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AC714E"/>
    <w:multiLevelType w:val="hybridMultilevel"/>
    <w:tmpl w:val="49687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EDB"/>
    <w:multiLevelType w:val="hybridMultilevel"/>
    <w:tmpl w:val="1AD2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7808"/>
    <w:multiLevelType w:val="hybridMultilevel"/>
    <w:tmpl w:val="16C4A5E2"/>
    <w:lvl w:ilvl="0" w:tplc="699AB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05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E5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6C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6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E1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E9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66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A9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AB3A52"/>
    <w:multiLevelType w:val="hybridMultilevel"/>
    <w:tmpl w:val="3E04A124"/>
    <w:lvl w:ilvl="0" w:tplc="81DC6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27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26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61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AC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61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22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4E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04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FE1138"/>
    <w:multiLevelType w:val="hybridMultilevel"/>
    <w:tmpl w:val="FDD0A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269CB"/>
    <w:multiLevelType w:val="hybridMultilevel"/>
    <w:tmpl w:val="28080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A7FA5"/>
    <w:multiLevelType w:val="hybridMultilevel"/>
    <w:tmpl w:val="87A68DD8"/>
    <w:lvl w:ilvl="0" w:tplc="3168C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C5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4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08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8B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20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28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C9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AE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F93809"/>
    <w:multiLevelType w:val="hybridMultilevel"/>
    <w:tmpl w:val="FFD66834"/>
    <w:lvl w:ilvl="0" w:tplc="32240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C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29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62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67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C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07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AC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BC7867"/>
    <w:multiLevelType w:val="hybridMultilevel"/>
    <w:tmpl w:val="CCBE19C2"/>
    <w:lvl w:ilvl="0" w:tplc="A9C09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04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A1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A8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84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49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2D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25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A1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CF681A"/>
    <w:multiLevelType w:val="hybridMultilevel"/>
    <w:tmpl w:val="B1DAAEB2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B05638"/>
    <w:multiLevelType w:val="hybridMultilevel"/>
    <w:tmpl w:val="E9C8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4601A"/>
    <w:multiLevelType w:val="hybridMultilevel"/>
    <w:tmpl w:val="1216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F1027"/>
    <w:multiLevelType w:val="hybridMultilevel"/>
    <w:tmpl w:val="D8AAB4F2"/>
    <w:lvl w:ilvl="0" w:tplc="4E463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62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89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27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21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A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AE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8D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6D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5E7637"/>
    <w:multiLevelType w:val="hybridMultilevel"/>
    <w:tmpl w:val="51C4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46F70"/>
    <w:multiLevelType w:val="hybridMultilevel"/>
    <w:tmpl w:val="C43E35D2"/>
    <w:lvl w:ilvl="0" w:tplc="19CE3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A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62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823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E8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85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E4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4C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2B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006993"/>
    <w:multiLevelType w:val="hybridMultilevel"/>
    <w:tmpl w:val="E8106BAC"/>
    <w:lvl w:ilvl="0" w:tplc="1526B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05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6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EA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02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61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E3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C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A0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 w:numId="13">
    <w:abstractNumId w:val="0"/>
  </w:num>
  <w:num w:numId="14">
    <w:abstractNumId w:val="17"/>
  </w:num>
  <w:num w:numId="15">
    <w:abstractNumId w:val="13"/>
  </w:num>
  <w:num w:numId="16">
    <w:abstractNumId w:val="19"/>
  </w:num>
  <w:num w:numId="17">
    <w:abstractNumId w:val="12"/>
  </w:num>
  <w:num w:numId="18">
    <w:abstractNumId w:val="4"/>
  </w:num>
  <w:num w:numId="19">
    <w:abstractNumId w:val="8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A8"/>
    <w:rsid w:val="00084896"/>
    <w:rsid w:val="0012144A"/>
    <w:rsid w:val="00136AC9"/>
    <w:rsid w:val="00142151"/>
    <w:rsid w:val="00144E27"/>
    <w:rsid w:val="00145904"/>
    <w:rsid w:val="00163C05"/>
    <w:rsid w:val="001729A8"/>
    <w:rsid w:val="00177265"/>
    <w:rsid w:val="001E1803"/>
    <w:rsid w:val="00233CB4"/>
    <w:rsid w:val="00236C8E"/>
    <w:rsid w:val="002863DA"/>
    <w:rsid w:val="002B2655"/>
    <w:rsid w:val="002C6247"/>
    <w:rsid w:val="002F08DC"/>
    <w:rsid w:val="00320393"/>
    <w:rsid w:val="0032110F"/>
    <w:rsid w:val="00325509"/>
    <w:rsid w:val="00331D7E"/>
    <w:rsid w:val="00340F1D"/>
    <w:rsid w:val="003563E7"/>
    <w:rsid w:val="00363E85"/>
    <w:rsid w:val="003B2C88"/>
    <w:rsid w:val="003F7AED"/>
    <w:rsid w:val="00401538"/>
    <w:rsid w:val="00420E5D"/>
    <w:rsid w:val="00436786"/>
    <w:rsid w:val="00482DF0"/>
    <w:rsid w:val="00490A6C"/>
    <w:rsid w:val="004E6B52"/>
    <w:rsid w:val="004E6D76"/>
    <w:rsid w:val="0051143D"/>
    <w:rsid w:val="00586813"/>
    <w:rsid w:val="0059041E"/>
    <w:rsid w:val="005C4B3D"/>
    <w:rsid w:val="00600AAB"/>
    <w:rsid w:val="0060572A"/>
    <w:rsid w:val="006346EA"/>
    <w:rsid w:val="00663431"/>
    <w:rsid w:val="0067583F"/>
    <w:rsid w:val="006A3FA1"/>
    <w:rsid w:val="006C50BA"/>
    <w:rsid w:val="006D3575"/>
    <w:rsid w:val="006E512A"/>
    <w:rsid w:val="00722BB5"/>
    <w:rsid w:val="0077782E"/>
    <w:rsid w:val="0079452E"/>
    <w:rsid w:val="00795481"/>
    <w:rsid w:val="007C424A"/>
    <w:rsid w:val="00815B6A"/>
    <w:rsid w:val="0082396A"/>
    <w:rsid w:val="00825714"/>
    <w:rsid w:val="00826525"/>
    <w:rsid w:val="00830AF4"/>
    <w:rsid w:val="00852880"/>
    <w:rsid w:val="008701DF"/>
    <w:rsid w:val="00880835"/>
    <w:rsid w:val="00884779"/>
    <w:rsid w:val="00886DDF"/>
    <w:rsid w:val="00913AED"/>
    <w:rsid w:val="0096134C"/>
    <w:rsid w:val="009709D3"/>
    <w:rsid w:val="009E2578"/>
    <w:rsid w:val="00A36FAC"/>
    <w:rsid w:val="00AD370B"/>
    <w:rsid w:val="00B0069B"/>
    <w:rsid w:val="00B22BAA"/>
    <w:rsid w:val="00B73384"/>
    <w:rsid w:val="00B821DE"/>
    <w:rsid w:val="00BE399A"/>
    <w:rsid w:val="00C0369B"/>
    <w:rsid w:val="00C06233"/>
    <w:rsid w:val="00C20A41"/>
    <w:rsid w:val="00C547D7"/>
    <w:rsid w:val="00C609F2"/>
    <w:rsid w:val="00C859D2"/>
    <w:rsid w:val="00C86DBC"/>
    <w:rsid w:val="00C87088"/>
    <w:rsid w:val="00CB2F0A"/>
    <w:rsid w:val="00CC60A1"/>
    <w:rsid w:val="00CE0804"/>
    <w:rsid w:val="00D00ED9"/>
    <w:rsid w:val="00D100BA"/>
    <w:rsid w:val="00DA5AE2"/>
    <w:rsid w:val="00DF60A8"/>
    <w:rsid w:val="00E6609F"/>
    <w:rsid w:val="00E861AC"/>
    <w:rsid w:val="00F1071F"/>
    <w:rsid w:val="00F75CDB"/>
    <w:rsid w:val="00FA703D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3AE06"/>
  <w15:docId w15:val="{6FD09D32-9B22-44DB-96F6-7FF84EFD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  <w:szCs w:val="32"/>
    </w:rPr>
  </w:style>
  <w:style w:type="paragraph" w:styleId="Subtitle">
    <w:name w:val="Subtitle"/>
    <w:basedOn w:val="Normal"/>
    <w:qFormat/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29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1D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340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F1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7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0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Long-term%20assign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8588D-13FD-41F3-AAC0-35A53A383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4F268-EF46-43C1-8EA1-56185D08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Long-term assignments</Template>
  <TotalTime>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ASSIGNMENTS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ASSIGNMENTS</dc:title>
  <dc:creator>Team</dc:creator>
  <cp:keywords/>
  <cp:lastModifiedBy>Olessia Roth</cp:lastModifiedBy>
  <cp:revision>7</cp:revision>
  <dcterms:created xsi:type="dcterms:W3CDTF">2020-06-24T12:29:00Z</dcterms:created>
  <dcterms:modified xsi:type="dcterms:W3CDTF">2020-06-24T12:33:00Z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TC018858589991</vt:lpwstr>
  </property>
</Properties>
</file>